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6F1BE4" w14:textId="2B251BF7" w:rsidR="0089654D" w:rsidRDefault="0089654D" w:rsidP="0089654D">
      <w:pPr>
        <w:jc w:val="center"/>
        <w:rPr>
          <w:kern w:val="2"/>
          <w:sz w:val="28"/>
          <w:szCs w:val="28"/>
        </w:rPr>
      </w:pPr>
      <w:r>
        <w:rPr>
          <w:b/>
          <w:sz w:val="28"/>
          <w:szCs w:val="28"/>
        </w:rPr>
        <w:t xml:space="preserve">График проведения муниципального этапа </w:t>
      </w:r>
      <w:r>
        <w:rPr>
          <w:b/>
          <w:sz w:val="28"/>
          <w:szCs w:val="28"/>
        </w:rPr>
        <w:br/>
        <w:t xml:space="preserve">всероссийской олимпиады школьников </w:t>
      </w:r>
      <w:r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в </w:t>
      </w:r>
      <w:r w:rsidR="007C0EE1">
        <w:rPr>
          <w:b/>
          <w:bCs/>
          <w:sz w:val="28"/>
          <w:szCs w:val="28"/>
        </w:rPr>
        <w:t>Пировском муниципальном округе</w:t>
      </w:r>
      <w:r>
        <w:rPr>
          <w:b/>
          <w:sz w:val="28"/>
          <w:szCs w:val="28"/>
        </w:rPr>
        <w:t xml:space="preserve"> </w:t>
      </w:r>
    </w:p>
    <w:p w14:paraId="158DF876" w14:textId="77777777" w:rsidR="0089654D" w:rsidRDefault="0089654D" w:rsidP="0089654D">
      <w:pPr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муниципального образования)</w:t>
      </w:r>
    </w:p>
    <w:p w14:paraId="0281794C" w14:textId="77777777" w:rsidR="0089654D" w:rsidRDefault="0089654D" w:rsidP="008965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2025/26 учебном году</w:t>
      </w:r>
    </w:p>
    <w:p w14:paraId="3C171574" w14:textId="77777777" w:rsidR="0089654D" w:rsidRDefault="0089654D" w:rsidP="0089654D">
      <w:pPr>
        <w:jc w:val="center"/>
      </w:pPr>
    </w:p>
    <w:tbl>
      <w:tblPr>
        <w:tblW w:w="153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71"/>
        <w:gridCol w:w="1418"/>
        <w:gridCol w:w="1672"/>
        <w:gridCol w:w="1643"/>
        <w:gridCol w:w="1928"/>
        <w:gridCol w:w="1987"/>
        <w:gridCol w:w="1899"/>
        <w:gridCol w:w="2411"/>
      </w:tblGrid>
      <w:tr w:rsidR="0089654D" w14:paraId="16952950" w14:textId="77777777" w:rsidTr="00F80381">
        <w:trPr>
          <w:trHeight w:val="1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C980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137B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49AD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  <w:p w14:paraId="0DBC2C38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26EE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Место/время</w:t>
            </w:r>
          </w:p>
          <w:p w14:paraId="1F572FFC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A0E0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ФИО лица, ответственного за проведение олимпиады, номер телефона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9269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Анализ (разбор) олимпиадных заданий</w:t>
            </w:r>
          </w:p>
          <w:p w14:paraId="361D8250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 показ выполненных олимпиадных работ (дата, место, время)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0B6F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Прием апелляций </w:t>
            </w:r>
            <w:r>
              <w:rPr>
                <w:sz w:val="24"/>
                <w:szCs w:val="24"/>
                <w:lang w:eastAsia="en-US"/>
              </w:rPr>
              <w:br/>
              <w:t>о несогласии с выставленными баллами (дата, место)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6907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Рассмотрение апелляций </w:t>
            </w:r>
            <w:r>
              <w:rPr>
                <w:sz w:val="24"/>
                <w:szCs w:val="24"/>
                <w:lang w:eastAsia="en-US"/>
              </w:rPr>
              <w:br/>
              <w:t>о несогласии с выставленными баллами (дата, место, время)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2B3B" w14:textId="77777777" w:rsidR="0089654D" w:rsidRDefault="0089654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Публикация приказа об утверждении итоговых результатов олимпиады в сети Интернет (дата, адрес страницы сайта)</w:t>
            </w:r>
          </w:p>
        </w:tc>
      </w:tr>
      <w:tr w:rsidR="00D60BF6" w:rsidRPr="00D60BF6" w14:paraId="10AC4C72" w14:textId="77777777" w:rsidTr="00F80381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EC91" w14:textId="12F46B33" w:rsidR="00D60BF6" w:rsidRPr="00D60BF6" w:rsidRDefault="00AD6464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14:paraId="544E4739" w14:textId="76924F37" w:rsidR="00D60BF6" w:rsidRPr="00D60BF6" w:rsidRDefault="00D60BF6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0F39A9" w14:textId="45ED23F4" w:rsidR="00D60BF6" w:rsidRPr="00D60BF6" w:rsidRDefault="00D60BF6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05.11.2025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E5C6" w14:textId="77777777" w:rsidR="00F80381" w:rsidRDefault="00F80381" w:rsidP="00F803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1523EE13" w14:textId="3C0AA696" w:rsidR="00D60BF6" w:rsidRPr="00D60BF6" w:rsidRDefault="00F80381" w:rsidP="00F803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ECE5" w14:textId="362997D6" w:rsidR="00D60BF6" w:rsidRDefault="005950C8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74B2C84D" w14:textId="6D4CFC6B" w:rsidR="005950C8" w:rsidRDefault="005950C8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1E71150A" w14:textId="3D7C990C" w:rsidR="00D02A13" w:rsidRPr="00D60BF6" w:rsidRDefault="00D02A13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FA4" w14:textId="77777777" w:rsidR="00D60BF6" w:rsidRDefault="00D02A13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12.11.2025</w:t>
            </w:r>
          </w:p>
          <w:p w14:paraId="7881CB2A" w14:textId="77777777" w:rsidR="00D02A13" w:rsidRDefault="00D02A13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7340D4B5" w14:textId="265C0F2F" w:rsidR="00B35C41" w:rsidRPr="00D60BF6" w:rsidRDefault="00B35C41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F836" w14:textId="77777777" w:rsidR="00C35BDB" w:rsidRDefault="00C35BDB" w:rsidP="00C35BD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13-14.11.2025</w:t>
            </w:r>
          </w:p>
          <w:p w14:paraId="0A0FECF2" w14:textId="77777777" w:rsidR="00C35BDB" w:rsidRPr="00D60BF6" w:rsidRDefault="00C35BDB" w:rsidP="00C35BD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E362324" w14:textId="77777777" w:rsidR="00C35BDB" w:rsidRDefault="00C35BDB" w:rsidP="00C35BD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192D06D0" w14:textId="77777777" w:rsidR="00D60BF6" w:rsidRPr="00D60BF6" w:rsidRDefault="00D60BF6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85EF" w14:textId="06A97074" w:rsidR="007C0EE1" w:rsidRDefault="007C0EE1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65E40B52" w14:textId="77777777" w:rsidR="007C0EE1" w:rsidRPr="00D60BF6" w:rsidRDefault="007C0EE1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518E7272" w14:textId="77777777" w:rsidR="00D60BF6" w:rsidRDefault="007C0EE1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6F6B1221" w14:textId="60C96D68" w:rsidR="00122FAA" w:rsidRPr="00D60BF6" w:rsidRDefault="00122FAA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7EDC" w14:textId="57ED9C35" w:rsidR="00122FAA" w:rsidRPr="00D60BF6" w:rsidRDefault="00122FAA" w:rsidP="00122F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</w:t>
            </w:r>
            <w:r w:rsidRPr="00D60BF6">
              <w:rPr>
                <w:sz w:val="24"/>
                <w:szCs w:val="24"/>
                <w:lang w:eastAsia="en-US"/>
              </w:rPr>
              <w:t>11.2025</w:t>
            </w:r>
          </w:p>
          <w:p w14:paraId="79A38182" w14:textId="445CAB3E" w:rsidR="00D60BF6" w:rsidRPr="00D60BF6" w:rsidRDefault="00122FAA" w:rsidP="00122FA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8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D60BF6" w:rsidRPr="00D60BF6" w14:paraId="25AC2A0D" w14:textId="77777777" w:rsidTr="00F80381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2586" w14:textId="09BB30D4" w:rsidR="00D60BF6" w:rsidRPr="00D60BF6" w:rsidRDefault="00AD6464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71" w:type="dxa"/>
            <w:shd w:val="clear" w:color="auto" w:fill="auto"/>
          </w:tcPr>
          <w:p w14:paraId="5AA44B70" w14:textId="236C9547" w:rsidR="00D60BF6" w:rsidRPr="00D60BF6" w:rsidRDefault="00D60BF6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EEE5A5" w14:textId="09C35528" w:rsidR="00D60BF6" w:rsidRPr="00D60BF6" w:rsidRDefault="00D60BF6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06.11.2025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262B" w14:textId="77777777" w:rsidR="00F80381" w:rsidRDefault="00F80381" w:rsidP="00F803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46ECE29A" w14:textId="792809B9" w:rsidR="00D60BF6" w:rsidRPr="00D60BF6" w:rsidRDefault="00F80381" w:rsidP="00F803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6FB0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0329C0A2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08BE0AEF" w14:textId="46CE996B" w:rsidR="00D60BF6" w:rsidRPr="00D60BF6" w:rsidRDefault="00D60BF6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965F" w14:textId="77777777" w:rsidR="00D60BF6" w:rsidRDefault="00F94FF6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13.11.2025</w:t>
            </w:r>
          </w:p>
          <w:p w14:paraId="51BC3076" w14:textId="77777777" w:rsidR="00D02A13" w:rsidRDefault="00D02A13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7DB63642" w14:textId="3B9BF3B0" w:rsidR="00B35C41" w:rsidRPr="00D60BF6" w:rsidRDefault="00B35C41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3687" w14:textId="7454D67D" w:rsidR="006211B0" w:rsidRDefault="006211B0" w:rsidP="006211B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D60BF6">
              <w:rPr>
                <w:sz w:val="24"/>
                <w:szCs w:val="24"/>
                <w:lang w:eastAsia="en-US"/>
              </w:rPr>
              <w:t>-1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07088DDF" w14:textId="77777777" w:rsidR="006211B0" w:rsidRPr="00D60BF6" w:rsidRDefault="006211B0" w:rsidP="006211B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6E3759A8" w14:textId="77777777" w:rsidR="006211B0" w:rsidRDefault="006211B0" w:rsidP="006211B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524C6E19" w14:textId="77777777" w:rsidR="00D60BF6" w:rsidRPr="00D60BF6" w:rsidRDefault="00D60BF6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BE5A" w14:textId="67819BE5" w:rsidR="007C0EE1" w:rsidRDefault="007C0EE1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4DD23C9D" w14:textId="77777777" w:rsidR="007C0EE1" w:rsidRPr="00D60BF6" w:rsidRDefault="007C0EE1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B9A086B" w14:textId="77777777" w:rsidR="00D60BF6" w:rsidRDefault="007C0EE1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5928931E" w14:textId="7F41A205" w:rsidR="00122FAA" w:rsidRPr="00D60BF6" w:rsidRDefault="00122FAA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7C74" w14:textId="7298EE4C" w:rsidR="00096964" w:rsidRPr="00D60BF6" w:rsidRDefault="00096964" w:rsidP="000969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</w:t>
            </w:r>
            <w:r w:rsidRPr="00D60BF6">
              <w:rPr>
                <w:sz w:val="24"/>
                <w:szCs w:val="24"/>
                <w:lang w:eastAsia="en-US"/>
              </w:rPr>
              <w:t>11.2025</w:t>
            </w:r>
          </w:p>
          <w:p w14:paraId="04A0BE2B" w14:textId="4CFC5C36" w:rsidR="00D60BF6" w:rsidRPr="00D60BF6" w:rsidRDefault="00096964" w:rsidP="000969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9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8E7491" w:rsidRPr="00D60BF6" w14:paraId="14265925" w14:textId="77777777" w:rsidTr="00BD5CDC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2D502" w14:textId="1EBE862D" w:rsidR="008E7491" w:rsidRPr="00D60BF6" w:rsidRDefault="008E7491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4F226686" w14:textId="1041CF48" w:rsidR="008E7491" w:rsidRPr="00D60BF6" w:rsidRDefault="008E7491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5C3F061" w14:textId="0EE3C4EA" w:rsidR="008E7491" w:rsidRPr="00D60BF6" w:rsidRDefault="008E7491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B7B" w14:textId="77777777" w:rsidR="008E7491" w:rsidRDefault="008E7491" w:rsidP="00F803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78E9A0F0" w14:textId="57822053" w:rsidR="008E7491" w:rsidRPr="00D60BF6" w:rsidRDefault="008E7491" w:rsidP="00F8038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F833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0AA7B4CA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35D00003" w14:textId="708939DE" w:rsidR="008E7491" w:rsidRPr="00D60BF6" w:rsidRDefault="008E7491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C180" w14:textId="77777777" w:rsidR="008E7491" w:rsidRDefault="008E7491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14.11.2025</w:t>
            </w:r>
          </w:p>
          <w:p w14:paraId="68E07217" w14:textId="77777777" w:rsidR="008E7491" w:rsidRDefault="008E7491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079D516E" w14:textId="0585BD51" w:rsidR="008E7491" w:rsidRPr="00D60BF6" w:rsidRDefault="008E7491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63F5" w14:textId="0CECE920" w:rsidR="008E7491" w:rsidRDefault="008E7491" w:rsidP="006211B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D60BF6">
              <w:rPr>
                <w:sz w:val="24"/>
                <w:szCs w:val="24"/>
                <w:lang w:eastAsia="en-US"/>
              </w:rPr>
              <w:t>-1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4AC8933B" w14:textId="77777777" w:rsidR="008E7491" w:rsidRPr="00D60BF6" w:rsidRDefault="008E7491" w:rsidP="006211B0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BC52790" w14:textId="77777777" w:rsidR="008E7491" w:rsidRDefault="008E7491" w:rsidP="006211B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lastRenderedPageBreak/>
              <w:t>МБОУ «Пировская средняя школа»</w:t>
            </w:r>
          </w:p>
          <w:p w14:paraId="39499060" w14:textId="77777777" w:rsidR="008E7491" w:rsidRPr="00D60BF6" w:rsidRDefault="008E7491" w:rsidP="00D60BF6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69680" w14:textId="7F43AB60" w:rsidR="008E7491" w:rsidRDefault="008E7491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1908A570" w14:textId="77777777" w:rsidR="008E7491" w:rsidRPr="00D60BF6" w:rsidRDefault="008E7491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3F1A004" w14:textId="77777777" w:rsidR="008E7491" w:rsidRDefault="008E7491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lastRenderedPageBreak/>
              <w:t>МБОУ «Пировская средняя школа»</w:t>
            </w:r>
          </w:p>
          <w:p w14:paraId="56347B2E" w14:textId="6E3AAD80" w:rsidR="008E7491" w:rsidRPr="00D60BF6" w:rsidRDefault="008E7491" w:rsidP="007C0E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F346D" w14:textId="2964AF46" w:rsidR="008E7491" w:rsidRPr="00D60BF6" w:rsidRDefault="008E7491" w:rsidP="000969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28.</w:t>
            </w:r>
            <w:r w:rsidRPr="00D60BF6">
              <w:rPr>
                <w:sz w:val="24"/>
                <w:szCs w:val="24"/>
                <w:lang w:eastAsia="en-US"/>
              </w:rPr>
              <w:t>11.2025</w:t>
            </w:r>
          </w:p>
          <w:p w14:paraId="3666786A" w14:textId="1AEB3622" w:rsidR="008E7491" w:rsidRPr="00D60BF6" w:rsidRDefault="008E7491" w:rsidP="0009696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10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8E7491" w:rsidRPr="00D60BF6" w14:paraId="487BCD2D" w14:textId="77777777" w:rsidTr="00BD5CDC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EAE6" w14:textId="77777777" w:rsidR="008E7491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B59447C" w14:textId="77777777" w:rsidR="008E7491" w:rsidRPr="00D60BF6" w:rsidRDefault="008E7491" w:rsidP="00802935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AA51519" w14:textId="77777777" w:rsidR="008E7491" w:rsidRDefault="008E7491" w:rsidP="00802935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14C9" w14:textId="77777777" w:rsidR="008E7491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3A2747EF" w14:textId="24EE4CF2" w:rsidR="008E7491" w:rsidRPr="00D60BF6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B867" w14:textId="77777777" w:rsidR="008E7491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Токарева Светлана Геннадьевна</w:t>
            </w:r>
          </w:p>
          <w:p w14:paraId="0FFF6C3A" w14:textId="3328AC7D" w:rsidR="008E7491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89029626174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E6E1" w14:textId="77777777" w:rsidR="008E7491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14.11.2025</w:t>
            </w:r>
          </w:p>
          <w:p w14:paraId="4A18CAAA" w14:textId="77777777" w:rsidR="008E7491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54E79CB9" w14:textId="586832DC" w:rsidR="008E7491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5246" w14:textId="77777777" w:rsidR="008E7491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7</w:t>
            </w:r>
            <w:r w:rsidRPr="00D60BF6">
              <w:rPr>
                <w:sz w:val="24"/>
                <w:szCs w:val="24"/>
                <w:lang w:eastAsia="en-US"/>
              </w:rPr>
              <w:t>-1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15C539A0" w14:textId="77777777" w:rsidR="008E7491" w:rsidRPr="00D60BF6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65973D0" w14:textId="77777777" w:rsidR="008E7491" w:rsidRDefault="008E7491" w:rsidP="008E749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54745320" w14:textId="77777777" w:rsidR="008E7491" w:rsidRPr="00D60BF6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DE60" w14:textId="7D4C4A2E" w:rsidR="008E7491" w:rsidRPr="00D60BF6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C3FF" w14:textId="77777777" w:rsidR="008E7491" w:rsidRDefault="008E7491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802935" w:rsidRPr="00D60BF6" w14:paraId="5DB21BE2" w14:textId="77777777" w:rsidTr="00F80381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6E77" w14:textId="6751409D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71" w:type="dxa"/>
            <w:shd w:val="clear" w:color="auto" w:fill="auto"/>
          </w:tcPr>
          <w:p w14:paraId="17ADB09C" w14:textId="318C4141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5D214B" w14:textId="595CECD4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10.11.2025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4CE5" w14:textId="77777777" w:rsidR="00802935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78D3252A" w14:textId="60B5C455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C167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44994969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5745C440" w14:textId="15352B2B" w:rsidR="00802935" w:rsidRPr="00D60BF6" w:rsidRDefault="00802935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C9A3" w14:textId="77777777" w:rsidR="00802935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17.11.2025</w:t>
            </w:r>
          </w:p>
          <w:p w14:paraId="76BC818C" w14:textId="77777777" w:rsidR="00802935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2A86BF2A" w14:textId="38C2CFBF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26CC" w14:textId="53247307" w:rsidR="00802935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D60BF6">
              <w:rPr>
                <w:sz w:val="24"/>
                <w:szCs w:val="24"/>
                <w:lang w:eastAsia="en-US"/>
              </w:rPr>
              <w:t>-1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6EB54675" w14:textId="77777777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B5CFB81" w14:textId="77777777" w:rsidR="00802935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0E608806" w14:textId="77777777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C6D2" w14:textId="277C6F04" w:rsidR="00802935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46FF47EC" w14:textId="77777777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5C1EF784" w14:textId="77777777" w:rsidR="00802935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284F18E3" w14:textId="2B0A7213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DDD5" w14:textId="3DAFE028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7D7A739C" w14:textId="4DDF0035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11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802935" w:rsidRPr="00D60BF6" w14:paraId="2A509BC2" w14:textId="77777777" w:rsidTr="00F80381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7134" w14:textId="1FA0B89D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71" w:type="dxa"/>
            <w:shd w:val="clear" w:color="auto" w:fill="auto"/>
          </w:tcPr>
          <w:p w14:paraId="372ABCF8" w14:textId="3D91668E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A05134" w14:textId="32464D13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11.10.2025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D618" w14:textId="77777777" w:rsidR="00802935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0A58334D" w14:textId="32151775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50CA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6FB12CD2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74B4CABD" w14:textId="47A21570" w:rsidR="00802935" w:rsidRPr="00D60BF6" w:rsidRDefault="00802935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C100" w14:textId="77777777" w:rsidR="00802935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18.11.2025</w:t>
            </w:r>
          </w:p>
          <w:p w14:paraId="24A89DD7" w14:textId="54FE807F" w:rsidR="00802935" w:rsidRDefault="00770A0D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Кириковская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средняя школа</w:t>
            </w:r>
          </w:p>
          <w:p w14:paraId="56D2B696" w14:textId="73BC1792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ABBC" w14:textId="58689F81" w:rsidR="00802935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D60BF6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 xml:space="preserve"> 20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7C921D1D" w14:textId="77777777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67861ACA" w14:textId="77777777" w:rsidR="00770A0D" w:rsidRDefault="00770A0D" w:rsidP="00770A0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Кириковская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средняя школа</w:t>
            </w:r>
          </w:p>
          <w:p w14:paraId="6CB37121" w14:textId="77777777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DD3" w14:textId="5FF46436" w:rsidR="00802935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1C6E2B89" w14:textId="77777777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EBEADB2" w14:textId="77777777" w:rsidR="00770A0D" w:rsidRDefault="00770A0D" w:rsidP="00770A0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Кириковская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средняя школа</w:t>
            </w:r>
          </w:p>
          <w:p w14:paraId="3B07FA9F" w14:textId="500BC035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9F44" w14:textId="747C9D80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021.12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3C267483" w14:textId="277CA96E" w:rsidR="00802935" w:rsidRPr="00D60BF6" w:rsidRDefault="00802935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12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FA24BC" w:rsidRPr="00D60BF6" w14:paraId="30589E1E" w14:textId="77777777" w:rsidTr="008B67B5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60FA8" w14:textId="73D71AE6" w:rsidR="00FA24BC" w:rsidRPr="00D60BF6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771357B3" w14:textId="52392AC0" w:rsidR="00FA24BC" w:rsidRPr="00D60BF6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C186CA8" w14:textId="4831162B" w:rsidR="00FA24BC" w:rsidRPr="00D60BF6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12.11.2025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AEC8" w14:textId="77777777" w:rsidR="00FA24BC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100D41F9" w14:textId="4786F29E" w:rsidR="00FA24BC" w:rsidRPr="00D60BF6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7946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1FFE690B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67A8B83C" w14:textId="7B117384" w:rsidR="00FA24BC" w:rsidRPr="00D60BF6" w:rsidRDefault="00FA24BC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E83D" w14:textId="77777777" w:rsidR="00FA24BC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19.11.2025</w:t>
            </w:r>
          </w:p>
          <w:p w14:paraId="11E12D69" w14:textId="4B7B6938" w:rsidR="00FA24BC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Кириковская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F665F">
              <w:rPr>
                <w:sz w:val="24"/>
                <w:szCs w:val="24"/>
                <w:lang w:eastAsia="en-US"/>
              </w:rPr>
              <w:t>средняя школа</w:t>
            </w:r>
          </w:p>
          <w:p w14:paraId="4EB0BA46" w14:textId="16FE3A8F" w:rsidR="00FA24BC" w:rsidRPr="00D60BF6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0269" w14:textId="5E4730EE" w:rsidR="00FA24BC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07B55B3A" w14:textId="77777777" w:rsidR="00FA24BC" w:rsidRPr="00D60BF6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537974D2" w14:textId="77777777" w:rsidR="00FA24BC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6CE6FF85" w14:textId="77777777" w:rsidR="00FA24BC" w:rsidRPr="00D60BF6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55B7C" w14:textId="6E1E4C92" w:rsidR="00FA24BC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Pr="00D60BF6">
              <w:rPr>
                <w:sz w:val="24"/>
                <w:szCs w:val="24"/>
                <w:lang w:eastAsia="en-US"/>
              </w:rPr>
              <w:t>4.11.2025</w:t>
            </w:r>
          </w:p>
          <w:p w14:paraId="71838527" w14:textId="77777777" w:rsidR="00FA24BC" w:rsidRPr="00D60BF6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6DD99D26" w14:textId="77777777" w:rsidR="00FA24BC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74E58753" w14:textId="506EAA39" w:rsidR="00FA24BC" w:rsidRPr="00D60BF6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32EB5" w14:textId="3011A38C" w:rsidR="00FA24BC" w:rsidRPr="00D60BF6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24857EA7" w14:textId="5413D5A8" w:rsidR="00FA24BC" w:rsidRPr="00D60BF6" w:rsidRDefault="00FA24BC" w:rsidP="0080293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13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FA24BC" w:rsidRPr="00D60BF6" w14:paraId="2567A9EB" w14:textId="77777777" w:rsidTr="008B67B5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4CC5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47AEAC5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A8D732A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2B98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5F87E5CD" w14:textId="74D63F75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5228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Токарева Светлана Геннадьевна</w:t>
            </w:r>
          </w:p>
          <w:p w14:paraId="7B87D79D" w14:textId="63559CAD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89029626174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21D0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19.11.2025</w:t>
            </w:r>
          </w:p>
          <w:p w14:paraId="4FEABCC6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2567A2B0" w14:textId="7B58D00B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3101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20-21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34172E24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851E7A7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13D90F22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52FD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59E7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24BC" w:rsidRPr="00D60BF6" w14:paraId="17F62D82" w14:textId="77777777" w:rsidTr="00F80381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4E60" w14:textId="1E2FEEC8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796C2" w14:textId="404FE910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F812B" w14:textId="12A8AB1C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13.11.2025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384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183B2FA8" w14:textId="6C1522D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3610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2D11EEE3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319FFC33" w14:textId="7E109313" w:rsidR="00FA24BC" w:rsidRPr="00D60BF6" w:rsidRDefault="00FA24BC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62E8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20.11.2025</w:t>
            </w:r>
          </w:p>
          <w:p w14:paraId="32192C75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619B04E5" w14:textId="0ACB5A4D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0502" w14:textId="341944A1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21-24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162602CF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4B467406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1317B344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6EB5" w14:textId="7B10483D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29DFDE5C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40852A71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0F44E4AA" w14:textId="4FBA13CE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FA77" w14:textId="3FF63F76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610500A2" w14:textId="59848171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14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FA24BC" w:rsidRPr="00D60BF6" w14:paraId="1648CF4E" w14:textId="77777777" w:rsidTr="003B6FF4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32A7B" w14:textId="2FE820A2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81B130" w14:textId="059945B1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745B3" w14:textId="16D5790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14.11.2025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542C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05B98D8B" w14:textId="6B11EFD4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F3E8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500EE917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3A77B2BC" w14:textId="27E61680" w:rsidR="00FA24BC" w:rsidRPr="00D60BF6" w:rsidRDefault="00FA24BC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8A8B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21.11.2025</w:t>
            </w:r>
          </w:p>
          <w:p w14:paraId="3653EEA0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1D10BAB4" w14:textId="4CF641D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CCE8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21-24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65DFA510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5D74E27" w14:textId="4FCC4D46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AF8B8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32345BEC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096AF1D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4FDE01F0" w14:textId="1FC8A6E1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D61F7" w14:textId="606403C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12FD30E0" w14:textId="01D4213E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15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FA24BC" w:rsidRPr="00D60BF6" w14:paraId="116D92FA" w14:textId="77777777" w:rsidTr="003B6FF4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2913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7BD94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0C463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B642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052AD9EB" w14:textId="59D4B90C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EE9B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Токарева Светлана Геннадьевна</w:t>
            </w:r>
          </w:p>
          <w:p w14:paraId="57F6B894" w14:textId="3A8D83B4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89029626174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83B6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21.11.2025</w:t>
            </w:r>
          </w:p>
          <w:p w14:paraId="12A6801E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2F13E60D" w14:textId="188DACE8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1FE5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21-24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3D52483B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8A9D8AD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296D43DC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1F2B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A310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24BC" w:rsidRPr="00D60BF6" w14:paraId="7E690573" w14:textId="77777777" w:rsidTr="00976079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8D46" w14:textId="7738C69B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385737F" w14:textId="20163624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труд (технология) (I тур)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ACAA67" w14:textId="05111922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17.11.2025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3F70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 xml:space="preserve">МБОУ «Пировская </w:t>
            </w:r>
            <w:r w:rsidRPr="00D60BF6">
              <w:rPr>
                <w:sz w:val="24"/>
                <w:szCs w:val="24"/>
                <w:lang w:eastAsia="en-US"/>
              </w:rPr>
              <w:lastRenderedPageBreak/>
              <w:t>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7811EE08" w14:textId="6EA9903D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0114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1263416C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89029135266</w:t>
            </w:r>
          </w:p>
          <w:p w14:paraId="62E5A715" w14:textId="4FD76089" w:rsidR="00FA24BC" w:rsidRPr="00D60BF6" w:rsidRDefault="00FA24BC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6D81F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26.11.2025</w:t>
            </w:r>
          </w:p>
          <w:p w14:paraId="1E49E85F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lastRenderedPageBreak/>
              <w:t>МБОУ «Пировская средняя школа»</w:t>
            </w:r>
          </w:p>
          <w:p w14:paraId="1F47CC56" w14:textId="14644E9E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D56EF" w14:textId="22321BFC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27-28</w:t>
            </w:r>
            <w:r w:rsidRPr="00D60BF6">
              <w:rPr>
                <w:sz w:val="24"/>
                <w:szCs w:val="24"/>
                <w:lang w:eastAsia="en-US"/>
              </w:rPr>
              <w:t>.11.2025</w:t>
            </w:r>
          </w:p>
          <w:p w14:paraId="59BD0D3A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076D4D0" w14:textId="44B15465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lastRenderedPageBreak/>
              <w:t>МБОУ «Пировская средняя школа»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4D977" w14:textId="53EADEEE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01.12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0A675A57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6FB6DA2E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lastRenderedPageBreak/>
              <w:t>МБОУ «Пировская средняя школа»</w:t>
            </w:r>
          </w:p>
          <w:p w14:paraId="09CEF3AD" w14:textId="54DD0BB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1C97F" w14:textId="192537B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6366EB98" w14:textId="11CC1609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lastRenderedPageBreak/>
              <w:t>https://</w:t>
            </w:r>
            <w:r>
              <w:t xml:space="preserve"> </w:t>
            </w:r>
            <w:hyperlink r:id="rId16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FA24BC" w:rsidRPr="00D60BF6" w14:paraId="2E0F480A" w14:textId="77777777" w:rsidTr="00976079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C9D2C" w14:textId="58282DC1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871" w:type="dxa"/>
            <w:shd w:val="clear" w:color="auto" w:fill="auto"/>
          </w:tcPr>
          <w:p w14:paraId="7D2670DB" w14:textId="020ED1B3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труд (технология) (II тур)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C47386" w14:textId="1A80438A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18.11.2025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3A70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7990C028" w14:textId="39CFD0B3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6C8F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02A6B0C0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4128AEA0" w14:textId="04D187F5" w:rsidR="00FA24BC" w:rsidRPr="00D60BF6" w:rsidRDefault="00FA24BC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FFFC6" w14:textId="0DAE00E0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42BFD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879AE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0C9EB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24BC" w:rsidRPr="00D60BF6" w14:paraId="01C1C077" w14:textId="77777777" w:rsidTr="00976079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DAC" w14:textId="2345E6F3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2B179F77" w14:textId="556E3518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труд (технология) (III тур)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4D54FF" w14:textId="774EEEC6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19.11.2025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5CA1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65C2A063" w14:textId="21E67085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F2AD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5EA8D4CD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768FE96D" w14:textId="2743BA83" w:rsidR="00FA24BC" w:rsidRPr="00D60BF6" w:rsidRDefault="00FA24BC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F748" w14:textId="37B831D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4238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5FF8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9039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24BC" w:rsidRPr="00D60BF6" w14:paraId="0F1688F8" w14:textId="77777777" w:rsidTr="006311EB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13B4D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4FB8F577" w14:textId="3799F5ED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05ADC85A" w14:textId="5E53F3BD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6EBCA4E" w14:textId="4443994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20.11.2025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29F6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4EBD1995" w14:textId="076576D2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763C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7E879AA9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478B3DB9" w14:textId="0DF8A35A" w:rsidR="00FA24BC" w:rsidRPr="00D60BF6" w:rsidRDefault="00FA24BC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53CD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27.11.2025</w:t>
            </w:r>
          </w:p>
          <w:p w14:paraId="32D9D21A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43CBBED2" w14:textId="2A73F41D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3F46" w14:textId="34425023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</w:t>
            </w:r>
            <w:r w:rsidRPr="00D60BF6">
              <w:rPr>
                <w:sz w:val="24"/>
                <w:szCs w:val="24"/>
                <w:lang w:eastAsia="en-US"/>
              </w:rPr>
              <w:t>11.2025</w:t>
            </w:r>
            <w:r>
              <w:rPr>
                <w:sz w:val="24"/>
                <w:szCs w:val="24"/>
                <w:lang w:eastAsia="en-US"/>
              </w:rPr>
              <w:t>-01.12.2025</w:t>
            </w:r>
          </w:p>
          <w:p w14:paraId="10804583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A64453E" w14:textId="23F7676B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B31AA" w14:textId="31FB088D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02.12.2025</w:t>
            </w:r>
          </w:p>
          <w:p w14:paraId="3F189419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73C15C3F" w14:textId="2CF66AA2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75D9C" w14:textId="5827BF1D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5BFCDF7C" w14:textId="519F0D1A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17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FA24BC" w:rsidRPr="00D60BF6" w14:paraId="585C0392" w14:textId="77777777" w:rsidTr="006311EB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6BA2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67E04EF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B9031EB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4709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15D7F032" w14:textId="54E10A65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B4A2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Токарева Светлана Геннадьевна</w:t>
            </w:r>
          </w:p>
          <w:p w14:paraId="18267054" w14:textId="5E1692ED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89029626174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9C7F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27.11.2025</w:t>
            </w:r>
          </w:p>
          <w:p w14:paraId="22CB0013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15B008E8" w14:textId="60CEA195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94DA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</w:t>
            </w:r>
            <w:r w:rsidRPr="00D60BF6">
              <w:rPr>
                <w:sz w:val="24"/>
                <w:szCs w:val="24"/>
                <w:lang w:eastAsia="en-US"/>
              </w:rPr>
              <w:t>11.2025</w:t>
            </w:r>
            <w:r>
              <w:rPr>
                <w:sz w:val="24"/>
                <w:szCs w:val="24"/>
                <w:lang w:eastAsia="en-US"/>
              </w:rPr>
              <w:t>-01.12.2025</w:t>
            </w:r>
          </w:p>
          <w:p w14:paraId="5EDA7117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D316AE0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1D525D36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AB8B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E5E9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24BC" w:rsidRPr="00D60BF6" w14:paraId="60E151FC" w14:textId="77777777" w:rsidTr="00C550A2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6BEB6" w14:textId="287C4995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1871" w:type="dxa"/>
            <w:shd w:val="clear" w:color="auto" w:fill="auto"/>
          </w:tcPr>
          <w:p w14:paraId="644F4307" w14:textId="6EAE32F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физическая культура (I тур)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CB4792" w14:textId="6034188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C0C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448598AF" w14:textId="2B215B75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985F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0AC91688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543F59F3" w14:textId="33452E72" w:rsidR="00FA24BC" w:rsidRPr="00D60BF6" w:rsidRDefault="00FA24BC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325E0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28.11.2025</w:t>
            </w:r>
          </w:p>
          <w:p w14:paraId="1D6A9A18" w14:textId="3414AF99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918AB" w14:textId="2B10D6F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4B043CAD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DA643E4" w14:textId="7C9889B1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F600F" w14:textId="1A47BDD0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03.12.2025</w:t>
            </w:r>
          </w:p>
          <w:p w14:paraId="0465A3BE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0E874C03" w14:textId="4A477029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B90E2" w14:textId="54A0107E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777BBBD2" w14:textId="0D51DD4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18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FA24BC" w:rsidRPr="00D60BF6" w14:paraId="0EE55337" w14:textId="77777777" w:rsidTr="00C550A2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786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5A96FF38" w14:textId="620E5CCE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физическая культура (II тур)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C9E261" w14:textId="1646112B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22.11.2025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13C2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74FE97AD" w14:textId="6DC0CC58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E4E2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76595F81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660DAC2D" w14:textId="06768CB6" w:rsidR="00FA24BC" w:rsidRPr="00D60BF6" w:rsidRDefault="00FA24BC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1C94" w14:textId="3DD5D51C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389F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2A51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3740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A24BC" w:rsidRPr="00D60BF6" w14:paraId="036999F3" w14:textId="77777777" w:rsidTr="00F80381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B984" w14:textId="0B7F9CDC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71" w:type="dxa"/>
            <w:shd w:val="clear" w:color="auto" w:fill="auto"/>
          </w:tcPr>
          <w:p w14:paraId="6D0CDF08" w14:textId="356211CD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D52D32" w14:textId="3DAEA8A2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24.11.2025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842A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0A33913D" w14:textId="012C0193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0D87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4E40D3CD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77577BDE" w14:textId="1B2156F1" w:rsidR="00FA24BC" w:rsidRPr="00D60BF6" w:rsidRDefault="00FA24BC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733B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01.12.2025</w:t>
            </w:r>
          </w:p>
          <w:p w14:paraId="18EBD4FA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7237E204" w14:textId="2A56368A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7497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1893C775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64E6A2B8" w14:textId="78579E0E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DE2C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03.12.2025</w:t>
            </w:r>
          </w:p>
          <w:p w14:paraId="31A6C151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7EFD6301" w14:textId="655313E5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D2FF" w14:textId="69C213F3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59CC085C" w14:textId="0DCF3AE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19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FA24BC" w:rsidRPr="00D60BF6" w14:paraId="7D91EF2B" w14:textId="77777777" w:rsidTr="00F80381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56A6" w14:textId="39B161AA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71" w:type="dxa"/>
            <w:shd w:val="clear" w:color="auto" w:fill="auto"/>
          </w:tcPr>
          <w:p w14:paraId="26591405" w14:textId="700E5E4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61C514" w14:textId="040864D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25.11.2025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ED5B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3BD2721F" w14:textId="0F648AD0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BAAF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4C1C9108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1370F1A5" w14:textId="280A3E8F" w:rsidR="00FA24BC" w:rsidRPr="00D60BF6" w:rsidRDefault="00FA24BC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B028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02.12.2025</w:t>
            </w:r>
          </w:p>
          <w:p w14:paraId="48771D0E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6EF30D5F" w14:textId="1CA28285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9ED3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01-02.12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7D34D6EC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D54EBD2" w14:textId="6F260681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E94D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03.12.2025</w:t>
            </w:r>
          </w:p>
          <w:p w14:paraId="3F2F1F5E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3DE7D04C" w14:textId="0DD33790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487D" w14:textId="079E5CD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012EDAF1" w14:textId="4EDDBCE0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20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FA24BC" w:rsidRPr="00D60BF6" w14:paraId="1498C3E0" w14:textId="77777777" w:rsidTr="00F80381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6A53" w14:textId="64FC8402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F1BD62F" w14:textId="2A42147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F48F5C" w14:textId="698F7525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26.11.2025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D4A4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062C7E70" w14:textId="24B37B16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2CD8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01400F99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73FB4322" w14:textId="7EF4C85A" w:rsidR="00FA24BC" w:rsidRPr="00D60BF6" w:rsidRDefault="00FA24BC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FCEF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03.12.2025</w:t>
            </w:r>
          </w:p>
          <w:p w14:paraId="2175F964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094B7541" w14:textId="38BD6113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7CEC" w14:textId="0AA75B26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04-05.12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12C93F88" w14:textId="77777777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EDDE281" w14:textId="4D96F70F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015C" w14:textId="511F614B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08.12.2025</w:t>
            </w:r>
          </w:p>
          <w:p w14:paraId="7B073DB1" w14:textId="77777777" w:rsidR="00FA24BC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114748EE" w14:textId="5FD699D9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5B1A" w14:textId="309C4CC3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76C592AC" w14:textId="2F1FDAB9" w:rsidR="00FA24BC" w:rsidRPr="00D60BF6" w:rsidRDefault="00FA24BC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21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4943C2" w:rsidRPr="00D60BF6" w14:paraId="72297D3A" w14:textId="77777777" w:rsidTr="007923FD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C719F" w14:textId="466124FB" w:rsidR="004943C2" w:rsidRPr="00D60BF6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14:paraId="789F9C2D" w14:textId="112C5804" w:rsidR="004943C2" w:rsidRPr="00D60BF6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E376C20" w14:textId="266C22B8" w:rsidR="004943C2" w:rsidRPr="00D60BF6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F4C7" w14:textId="77777777" w:rsidR="004943C2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4F3BD22E" w14:textId="66EF74D8" w:rsidR="004943C2" w:rsidRPr="00D60BF6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CD7F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54636444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44FAFE49" w14:textId="0657814B" w:rsidR="004943C2" w:rsidRPr="00D60BF6" w:rsidRDefault="004943C2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3B64" w14:textId="77777777" w:rsidR="004943C2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04.12.2025</w:t>
            </w:r>
          </w:p>
          <w:p w14:paraId="5441DEA8" w14:textId="77777777" w:rsidR="004943C2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6BFA0C9C" w14:textId="7E07BB2E" w:rsidR="004943C2" w:rsidRPr="00D60BF6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8942" w14:textId="10DFFFC0" w:rsidR="004943C2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05-08.12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7F7E9B9D" w14:textId="77777777" w:rsidR="004943C2" w:rsidRPr="00D60BF6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2C2B18F" w14:textId="3724D2CB" w:rsidR="004943C2" w:rsidRPr="00D60BF6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45CED" w14:textId="3EA307F5" w:rsidR="004943C2" w:rsidRPr="00D60BF6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09.12.2025</w:t>
            </w:r>
          </w:p>
          <w:p w14:paraId="46D8FF0F" w14:textId="77777777" w:rsidR="004943C2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3222A294" w14:textId="0DBDCB81" w:rsidR="004943C2" w:rsidRPr="00D60BF6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7674B" w14:textId="4C1EBD5E" w:rsidR="004943C2" w:rsidRPr="00D60BF6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75C3C355" w14:textId="108278F2" w:rsidR="004943C2" w:rsidRPr="00D60BF6" w:rsidRDefault="004943C2" w:rsidP="00FA24B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22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4943C2" w:rsidRPr="00D60BF6" w14:paraId="16B4B0D0" w14:textId="77777777" w:rsidTr="007923FD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1F22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3FC13318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1D1EE17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7A76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1DA7E869" w14:textId="24EDF7DC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6832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Токарева Светлана Геннадьевна</w:t>
            </w:r>
          </w:p>
          <w:p w14:paraId="4D8BC7F4" w14:textId="398C25A0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89029626174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0FE4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04.12.2025</w:t>
            </w:r>
          </w:p>
          <w:p w14:paraId="2CDA7076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0682C43F" w14:textId="531922D4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3173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05-08.12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4339EBEA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01C43EE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61AF47E0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55E9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96F2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943C2" w:rsidRPr="00D60BF6" w14:paraId="0A3DD5E3" w14:textId="77777777" w:rsidTr="00B13D92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E8641" w14:textId="17D48C60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4F91186B" w14:textId="4B0A59A1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C62B28A" w14:textId="78589EB5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3FFE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416820AA" w14:textId="438BDF9F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D79C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68362BA0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52B9ED01" w14:textId="040A6A76" w:rsidR="004943C2" w:rsidRPr="00D60BF6" w:rsidRDefault="004943C2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A51A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05.12.2025</w:t>
            </w:r>
          </w:p>
          <w:p w14:paraId="09A4BFFC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41C611A2" w14:textId="1065EC29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4E1" w14:textId="516FC5C8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08-09.12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0024FB6C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669F5E9F" w14:textId="25CDFF21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CAB86" w14:textId="60D7576F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10.12.2025</w:t>
            </w:r>
          </w:p>
          <w:p w14:paraId="103CEAD5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0AFDF3C0" w14:textId="0C0994DF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39983" w14:textId="7DA7E3D4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4B7CB523" w14:textId="6C3512AD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23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4943C2" w:rsidRPr="00D60BF6" w14:paraId="0D394A5D" w14:textId="77777777" w:rsidTr="00B13D92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B985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A750E51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7B2FB97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F76A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686A923D" w14:textId="1E6F8CB4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9E26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Токарева Светлана Геннадьевна</w:t>
            </w:r>
          </w:p>
          <w:p w14:paraId="5B792BD0" w14:textId="1340D998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89029626174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D018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05.12.2025</w:t>
            </w:r>
          </w:p>
          <w:p w14:paraId="23095186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5292BBDA" w14:textId="37894ABC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4060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08-09.12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3CDCF1CB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334BFC8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Чайдинская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основная школа – филиал </w:t>
            </w:r>
            <w:proofErr w:type="spellStart"/>
            <w:r>
              <w:rPr>
                <w:sz w:val="24"/>
                <w:szCs w:val="24"/>
                <w:lang w:eastAsia="en-US"/>
              </w:rPr>
              <w:t>Кириковской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средней школы</w:t>
            </w:r>
          </w:p>
          <w:p w14:paraId="623D8C9C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2485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F913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943C2" w:rsidRPr="00D60BF6" w14:paraId="044DCE45" w14:textId="77777777" w:rsidTr="00F80381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4AB2" w14:textId="5019F486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45592C3" w14:textId="07450724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EC25AB" w14:textId="2E06C72B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01.12.2025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2CA4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0B6E015E" w14:textId="79AF473F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2ED9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3D611DD0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16372A86" w14:textId="01347C8F" w:rsidR="004943C2" w:rsidRPr="00D60BF6" w:rsidRDefault="004943C2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B107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08.12.2025</w:t>
            </w:r>
          </w:p>
          <w:p w14:paraId="31218A8E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5D671312" w14:textId="6ECD431F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B073" w14:textId="1F28589F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09-10.12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7ED6E8C4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565382D0" w14:textId="15ACA1DD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2374" w14:textId="2D9D1B8C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15.12.2025</w:t>
            </w:r>
          </w:p>
          <w:p w14:paraId="4456E2B8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5CCE4744" w14:textId="544494EB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3793" w14:textId="27B427D1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7090F682" w14:textId="174CCA1D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24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4943C2" w:rsidRPr="00D60BF6" w14:paraId="57B645C2" w14:textId="77777777" w:rsidTr="00D81E7D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DAF8B" w14:textId="13A70168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871" w:type="dxa"/>
            <w:shd w:val="clear" w:color="auto" w:fill="auto"/>
          </w:tcPr>
          <w:p w14:paraId="23A41641" w14:textId="03D63972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основы безопасности и защиты Родины (I тур)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F67C46" w14:textId="30549A3A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02.12.2025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B2E5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530A8044" w14:textId="483DC5F8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1844" w14:textId="77777777" w:rsidR="005429B8" w:rsidRDefault="005429B8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Павлова</w:t>
            </w:r>
          </w:p>
          <w:p w14:paraId="6006B919" w14:textId="77777777" w:rsidR="005429B8" w:rsidRDefault="005429B8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Залида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Шамилевна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54E78DB0" w14:textId="7CF7F076" w:rsidR="004943C2" w:rsidRPr="00D60BF6" w:rsidRDefault="005429B8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89029763101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531A9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11.12.2025</w:t>
            </w:r>
          </w:p>
          <w:p w14:paraId="5394FEC9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523382BC" w14:textId="15FF4F0C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10:00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1C41B" w14:textId="41EF1EF2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12-13.12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7F5D40C2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D2B526C" w14:textId="378A438B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lastRenderedPageBreak/>
              <w:t>МБОУ «Пировская средняя школа»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84AD" w14:textId="6472C28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15.12.2025</w:t>
            </w:r>
          </w:p>
          <w:p w14:paraId="698CD13D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2205B0D5" w14:textId="5A43FCAE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E954" w14:textId="513D68A3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25.12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4F5DACAD" w14:textId="71742CA8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25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4943C2" w:rsidRPr="00D60BF6" w14:paraId="1A1A6670" w14:textId="77777777" w:rsidTr="00D81E7D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D3FF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4690ADBC" w14:textId="10C4FEDA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основы безопасности и защиты Родины (II тур)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5E5CE" w14:textId="4D6EB3ED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04.12.2025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9422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МБОУ «Пировская средняя школа»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5B2DE7E0" w14:textId="22B71DFD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F528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2B2F026F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0B2566A0" w14:textId="757084F7" w:rsidR="004943C2" w:rsidRPr="00D60BF6" w:rsidRDefault="004943C2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D155" w14:textId="0A2D2AF4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6F1C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7F15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1068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943C2" w:rsidRPr="00D60BF6" w14:paraId="456CE26D" w14:textId="77777777" w:rsidTr="00F80381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05A4" w14:textId="08EDBBC4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71" w:type="dxa"/>
            <w:shd w:val="clear" w:color="auto" w:fill="auto"/>
          </w:tcPr>
          <w:p w14:paraId="550D416A" w14:textId="315D8163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35B5E" w14:textId="1E3C2BD2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5910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48251983" w14:textId="660637EB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E76A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62D8CB76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525093E0" w14:textId="457D1C63" w:rsidR="004943C2" w:rsidRPr="00D60BF6" w:rsidRDefault="004943C2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A1FD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12.12.2025</w:t>
            </w:r>
          </w:p>
          <w:p w14:paraId="7E8833A8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7845D7AE" w14:textId="4A32ABFE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F49" w14:textId="42D4A75B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15-16.12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462A6689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A703037" w14:textId="63AC68A3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94A7" w14:textId="77855406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17.12.2025</w:t>
            </w:r>
          </w:p>
          <w:p w14:paraId="355C9BD1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2CF66727" w14:textId="3CD26FE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57E4" w14:textId="338E03B4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03E00D5A" w14:textId="4F008CEF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26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4943C2" w:rsidRPr="00D60BF6" w14:paraId="7A230CE2" w14:textId="77777777" w:rsidTr="00550BE5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DF0B8" w14:textId="14F85A68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71" w:type="dxa"/>
            <w:shd w:val="clear" w:color="auto" w:fill="auto"/>
          </w:tcPr>
          <w:p w14:paraId="61C88408" w14:textId="2C2F3DA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информатика по профилю «программирование» (7-11 классы)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E01CB" w14:textId="1768783A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1761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5117AF3F" w14:textId="5A399205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E5ED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457673F6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14AAF050" w14:textId="320254BF" w:rsidR="004943C2" w:rsidRPr="00D60BF6" w:rsidRDefault="004943C2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F316E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16.12.2025</w:t>
            </w:r>
          </w:p>
          <w:p w14:paraId="14FD01C6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7CD1DA2A" w14:textId="4939BBE1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3850" w14:textId="6CEE153A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17-18.12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02BA3AF8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9AB8ACD" w14:textId="3D74F0C5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56849" w14:textId="3349C3A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19.12.2025</w:t>
            </w:r>
          </w:p>
          <w:p w14:paraId="71AE86F7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64F89298" w14:textId="4F7CB8C0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E4265B" w14:textId="0DB8DEE3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30.12</w:t>
            </w:r>
            <w:r w:rsidRPr="00D60BF6">
              <w:rPr>
                <w:sz w:val="24"/>
                <w:szCs w:val="24"/>
                <w:lang w:eastAsia="en-US"/>
              </w:rPr>
              <w:t>.2025</w:t>
            </w:r>
          </w:p>
          <w:p w14:paraId="2F1CACEF" w14:textId="3AA0558A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en-US"/>
              </w:rPr>
              <w:t>https://</w:t>
            </w:r>
            <w:r>
              <w:t xml:space="preserve"> </w:t>
            </w:r>
            <w:hyperlink r:id="rId27" w:history="1">
              <w:r w:rsidRPr="006D3A71">
                <w:rPr>
                  <w:rStyle w:val="a4"/>
                  <w:sz w:val="24"/>
                  <w:szCs w:val="24"/>
                  <w:lang w:eastAsia="en-US"/>
                </w:rPr>
                <w:t>https://пиробр.рф/муниципальный-этап/</w:t>
              </w:r>
            </w:hyperlink>
          </w:p>
        </w:tc>
      </w:tr>
      <w:tr w:rsidR="004943C2" w:rsidRPr="00D60BF6" w14:paraId="05007DC5" w14:textId="77777777" w:rsidTr="00550BE5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44253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73E15718" w14:textId="28853175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>информатика по профилю «искусственный интеллект» (7-11 классы)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737F8" w14:textId="438D5F04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A2FB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298AEF80" w14:textId="39B056DE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0EAD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3DA8BD5E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5212C323" w14:textId="6C4B8D6A" w:rsidR="004943C2" w:rsidRPr="00D60BF6" w:rsidRDefault="004943C2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4F40D" w14:textId="5C65384C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3647F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34ACE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14:paraId="1969A58B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943C2" w:rsidRPr="00D60BF6" w14:paraId="3649EE2C" w14:textId="77777777" w:rsidTr="00550BE5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9D03F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64E6C658" w14:textId="3A096B52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 xml:space="preserve">информатика по профилю «информационная безопасность» (I тур – теоретический, 7-8 классы; I тур – </w:t>
            </w:r>
            <w:r w:rsidRPr="00D60BF6">
              <w:rPr>
                <w:sz w:val="24"/>
                <w:szCs w:val="24"/>
                <w:lang w:eastAsia="ru-RU"/>
              </w:rPr>
              <w:lastRenderedPageBreak/>
              <w:t>практический, 9-11 классы)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4066C" w14:textId="7B100CCC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08.12.2025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5AD7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268718A8" w14:textId="7806BBED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DCC3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39581648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27C99A15" w14:textId="0D7593AC" w:rsidR="004943C2" w:rsidRPr="00D60BF6" w:rsidRDefault="004943C2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8E22E" w14:textId="322DA87B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9F4A6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B5A8C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14:paraId="44BD8952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943C2" w:rsidRPr="00D60BF6" w14:paraId="36266D07" w14:textId="77777777" w:rsidTr="005950C8">
        <w:trPr>
          <w:trHeight w:val="23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B3705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761ABDDD" w14:textId="0975054F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 xml:space="preserve">информатика по профилю «робототехника» </w:t>
            </w:r>
            <w:r w:rsidRPr="00D60BF6">
              <w:rPr>
                <w:sz w:val="24"/>
                <w:szCs w:val="24"/>
                <w:lang w:eastAsia="ru-RU"/>
              </w:rPr>
              <w:br/>
              <w:t>(I тур – теоретический, 7-11 классы)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2C72F" w14:textId="588CCCBF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08.12.2025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5A6D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4ED058AC" w14:textId="26FD0AAE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04CA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30BAA8A7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29E6AF67" w14:textId="035BA24D" w:rsidR="004943C2" w:rsidRPr="00D60BF6" w:rsidRDefault="004943C2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3D1FF" w14:textId="3F4F7766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BD35D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88BAD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14:paraId="12432D1D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943C2" w:rsidRPr="00D60BF6" w14:paraId="1A3D6B13" w14:textId="77777777" w:rsidTr="00550BE5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5AD7C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338D676F" w14:textId="25BDAB7E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 xml:space="preserve">информатика по профилю «робототехника» </w:t>
            </w:r>
            <w:r w:rsidRPr="00D60BF6">
              <w:rPr>
                <w:sz w:val="24"/>
                <w:szCs w:val="24"/>
                <w:lang w:eastAsia="ru-RU"/>
              </w:rPr>
              <w:br/>
              <w:t>(II тур – практический, 7-11 классы)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C5CAB1" w14:textId="090AAC53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6D55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08FDB914" w14:textId="5C4F339C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1C9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04111886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08B1E067" w14:textId="70D49341" w:rsidR="004943C2" w:rsidRPr="00D60BF6" w:rsidRDefault="004943C2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A825F" w14:textId="66A4696E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83DC4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67E71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14:paraId="6AFD80A7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943C2" w:rsidRPr="00D60BF6" w14:paraId="2632EA9D" w14:textId="77777777" w:rsidTr="00550BE5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3232E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7DB98A3A" w14:textId="68417A18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 xml:space="preserve">информатика по профилю «робототехника» </w:t>
            </w:r>
            <w:r w:rsidRPr="00D60BF6">
              <w:rPr>
                <w:sz w:val="24"/>
                <w:szCs w:val="24"/>
                <w:lang w:eastAsia="ru-RU"/>
              </w:rPr>
              <w:br/>
              <w:t>(III тур – проектный, 7-11 классы)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8D033" w14:textId="72B250D6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BF43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51581B8E" w14:textId="57655424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FBA1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79770C54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3C25E70F" w14:textId="095B14CF" w:rsidR="004943C2" w:rsidRPr="00D60BF6" w:rsidRDefault="004943C2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E0770" w14:textId="4C6D97F2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01720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3EC62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</w:tcBorders>
          </w:tcPr>
          <w:p w14:paraId="3EA04990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943C2" w:rsidRPr="00D60BF6" w14:paraId="48BBD136" w14:textId="77777777" w:rsidTr="00550BE5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9F63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1" w:type="dxa"/>
            <w:shd w:val="clear" w:color="auto" w:fill="auto"/>
          </w:tcPr>
          <w:p w14:paraId="05BE8B16" w14:textId="11198A0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D60BF6">
              <w:rPr>
                <w:sz w:val="24"/>
                <w:szCs w:val="24"/>
                <w:lang w:eastAsia="ru-RU"/>
              </w:rPr>
              <w:t xml:space="preserve">информатика по профилю «информационная безопасность» (II тур – </w:t>
            </w:r>
            <w:r w:rsidRPr="00D60BF6">
              <w:rPr>
                <w:sz w:val="24"/>
                <w:szCs w:val="24"/>
                <w:lang w:eastAsia="ru-RU"/>
              </w:rPr>
              <w:lastRenderedPageBreak/>
              <w:t>проектный, 9-11 классы)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A70AE" w14:textId="2BA921D8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09.12.2025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CB02" w14:textId="77777777" w:rsidR="004943C2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F665F">
              <w:rPr>
                <w:sz w:val="24"/>
                <w:szCs w:val="24"/>
                <w:lang w:eastAsia="en-US"/>
              </w:rPr>
              <w:t>МБОУ «Пировская средняя школа»</w:t>
            </w:r>
          </w:p>
          <w:p w14:paraId="31F1AB10" w14:textId="40CDF513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AE84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Абдулина </w:t>
            </w:r>
            <w:proofErr w:type="spellStart"/>
            <w:r>
              <w:rPr>
                <w:sz w:val="24"/>
                <w:szCs w:val="24"/>
                <w:lang w:eastAsia="en-US"/>
              </w:rPr>
              <w:t>Рузиля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Шамильевна</w:t>
            </w:r>
            <w:proofErr w:type="spellEnd"/>
          </w:p>
          <w:p w14:paraId="4ED9D2EC" w14:textId="77777777" w:rsidR="005950C8" w:rsidRDefault="005950C8" w:rsidP="005950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89029135266</w:t>
            </w:r>
          </w:p>
          <w:p w14:paraId="1F3C555D" w14:textId="51AC4BA4" w:rsidR="004943C2" w:rsidRPr="00D60BF6" w:rsidRDefault="004943C2" w:rsidP="005429B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8E60" w14:textId="236B09D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DE8D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B3B8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2A7449" w14:textId="77777777" w:rsidR="004943C2" w:rsidRPr="00D60BF6" w:rsidRDefault="004943C2" w:rsidP="004943C2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199054A8" w14:textId="77777777" w:rsidR="00291FE0" w:rsidRPr="00D60BF6" w:rsidRDefault="00291FE0" w:rsidP="0089654D">
      <w:pPr>
        <w:jc w:val="both"/>
        <w:rPr>
          <w:sz w:val="24"/>
          <w:szCs w:val="24"/>
        </w:rPr>
      </w:pPr>
    </w:p>
    <w:sectPr w:rsidR="00291FE0" w:rsidRPr="00D60BF6" w:rsidSect="0089654D">
      <w:headerReference w:type="default" r:id="rId28"/>
      <w:pgSz w:w="16838" w:h="11906" w:orient="landscape"/>
      <w:pgMar w:top="1418" w:right="1134" w:bottom="851" w:left="1134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ECF45" w14:textId="77777777" w:rsidR="00847E9F" w:rsidRDefault="00847E9F" w:rsidP="004A3444">
      <w:r>
        <w:separator/>
      </w:r>
    </w:p>
  </w:endnote>
  <w:endnote w:type="continuationSeparator" w:id="0">
    <w:p w14:paraId="2CBDF6B6" w14:textId="77777777" w:rsidR="00847E9F" w:rsidRDefault="00847E9F" w:rsidP="004A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B9E0E" w14:textId="77777777" w:rsidR="00847E9F" w:rsidRDefault="00847E9F" w:rsidP="004A3444">
      <w:r>
        <w:separator/>
      </w:r>
    </w:p>
  </w:footnote>
  <w:footnote w:type="continuationSeparator" w:id="0">
    <w:p w14:paraId="3CCA2FC4" w14:textId="77777777" w:rsidR="00847E9F" w:rsidRDefault="00847E9F" w:rsidP="004A3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8901742"/>
      <w:docPartObj>
        <w:docPartGallery w:val="Page Numbers (Top of Page)"/>
        <w:docPartUnique/>
      </w:docPartObj>
    </w:sdtPr>
    <w:sdtEndPr/>
    <w:sdtContent>
      <w:p w14:paraId="4CA993F1" w14:textId="77777777" w:rsidR="006211B0" w:rsidRDefault="006211B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0C8">
          <w:rPr>
            <w:noProof/>
          </w:rPr>
          <w:t>7</w:t>
        </w:r>
        <w:r>
          <w:fldChar w:fldCharType="end"/>
        </w:r>
      </w:p>
    </w:sdtContent>
  </w:sdt>
  <w:p w14:paraId="209D552D" w14:textId="77777777" w:rsidR="006211B0" w:rsidRDefault="006211B0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 w15:restartNumberingAfterBreak="0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4D"/>
    <w:rsid w:val="00015BE1"/>
    <w:rsid w:val="000253B7"/>
    <w:rsid w:val="0003149C"/>
    <w:rsid w:val="000403E6"/>
    <w:rsid w:val="00046480"/>
    <w:rsid w:val="00055C7D"/>
    <w:rsid w:val="0006178F"/>
    <w:rsid w:val="00072E70"/>
    <w:rsid w:val="00096964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2FAA"/>
    <w:rsid w:val="00124562"/>
    <w:rsid w:val="00134EEB"/>
    <w:rsid w:val="001438FD"/>
    <w:rsid w:val="00151893"/>
    <w:rsid w:val="00164DB1"/>
    <w:rsid w:val="00177C9E"/>
    <w:rsid w:val="001B3A92"/>
    <w:rsid w:val="001C0D0A"/>
    <w:rsid w:val="001E1538"/>
    <w:rsid w:val="001E1F79"/>
    <w:rsid w:val="002079C0"/>
    <w:rsid w:val="002126C6"/>
    <w:rsid w:val="00212E72"/>
    <w:rsid w:val="00224458"/>
    <w:rsid w:val="00246913"/>
    <w:rsid w:val="002529E0"/>
    <w:rsid w:val="00264374"/>
    <w:rsid w:val="00272DBB"/>
    <w:rsid w:val="0027621F"/>
    <w:rsid w:val="00277184"/>
    <w:rsid w:val="00277D60"/>
    <w:rsid w:val="00284C9B"/>
    <w:rsid w:val="002866E0"/>
    <w:rsid w:val="00286DF7"/>
    <w:rsid w:val="00291FE0"/>
    <w:rsid w:val="00296445"/>
    <w:rsid w:val="002A4AFD"/>
    <w:rsid w:val="002E541D"/>
    <w:rsid w:val="002E5774"/>
    <w:rsid w:val="00305325"/>
    <w:rsid w:val="00306871"/>
    <w:rsid w:val="00310D8D"/>
    <w:rsid w:val="0032752B"/>
    <w:rsid w:val="00332213"/>
    <w:rsid w:val="003543DE"/>
    <w:rsid w:val="00373E97"/>
    <w:rsid w:val="0037631D"/>
    <w:rsid w:val="00383365"/>
    <w:rsid w:val="00390023"/>
    <w:rsid w:val="003954E0"/>
    <w:rsid w:val="003B0E53"/>
    <w:rsid w:val="003B33F2"/>
    <w:rsid w:val="003E4E35"/>
    <w:rsid w:val="003E6D06"/>
    <w:rsid w:val="00411A6D"/>
    <w:rsid w:val="004253F9"/>
    <w:rsid w:val="004467AA"/>
    <w:rsid w:val="00480075"/>
    <w:rsid w:val="004943C2"/>
    <w:rsid w:val="004A3444"/>
    <w:rsid w:val="004A56AD"/>
    <w:rsid w:val="004B1857"/>
    <w:rsid w:val="004C1301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429B8"/>
    <w:rsid w:val="0055701C"/>
    <w:rsid w:val="00571EBA"/>
    <w:rsid w:val="005806BE"/>
    <w:rsid w:val="005950C8"/>
    <w:rsid w:val="005B2695"/>
    <w:rsid w:val="005C4A0B"/>
    <w:rsid w:val="005D073D"/>
    <w:rsid w:val="005D3E6C"/>
    <w:rsid w:val="005E09C2"/>
    <w:rsid w:val="005F1C43"/>
    <w:rsid w:val="006105C5"/>
    <w:rsid w:val="006211B0"/>
    <w:rsid w:val="00651AD7"/>
    <w:rsid w:val="006702BA"/>
    <w:rsid w:val="00691E96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54AD3"/>
    <w:rsid w:val="007648E8"/>
    <w:rsid w:val="00770A0D"/>
    <w:rsid w:val="007713B0"/>
    <w:rsid w:val="007835FB"/>
    <w:rsid w:val="007933E4"/>
    <w:rsid w:val="007A282D"/>
    <w:rsid w:val="007A5D51"/>
    <w:rsid w:val="007A710B"/>
    <w:rsid w:val="007B01F3"/>
    <w:rsid w:val="007B127B"/>
    <w:rsid w:val="007C0EE1"/>
    <w:rsid w:val="007C7C7B"/>
    <w:rsid w:val="007E0551"/>
    <w:rsid w:val="007E0D57"/>
    <w:rsid w:val="007E1108"/>
    <w:rsid w:val="007F4802"/>
    <w:rsid w:val="00802935"/>
    <w:rsid w:val="008425C7"/>
    <w:rsid w:val="00847E9F"/>
    <w:rsid w:val="00855CA2"/>
    <w:rsid w:val="00873EA1"/>
    <w:rsid w:val="00880A0F"/>
    <w:rsid w:val="00881E54"/>
    <w:rsid w:val="008946C5"/>
    <w:rsid w:val="0089654D"/>
    <w:rsid w:val="008A0068"/>
    <w:rsid w:val="008A4112"/>
    <w:rsid w:val="008B2C93"/>
    <w:rsid w:val="008B3AD4"/>
    <w:rsid w:val="008D3DBE"/>
    <w:rsid w:val="008E4DA5"/>
    <w:rsid w:val="008E7491"/>
    <w:rsid w:val="008F6586"/>
    <w:rsid w:val="00901493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A25D3"/>
    <w:rsid w:val="009A6FD3"/>
    <w:rsid w:val="009B36CC"/>
    <w:rsid w:val="009B5C95"/>
    <w:rsid w:val="009D06DB"/>
    <w:rsid w:val="009E5B63"/>
    <w:rsid w:val="00A00325"/>
    <w:rsid w:val="00A00E9A"/>
    <w:rsid w:val="00A02990"/>
    <w:rsid w:val="00A06B2D"/>
    <w:rsid w:val="00A12214"/>
    <w:rsid w:val="00A13389"/>
    <w:rsid w:val="00A210AC"/>
    <w:rsid w:val="00A24287"/>
    <w:rsid w:val="00A34861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D6464"/>
    <w:rsid w:val="00AE5379"/>
    <w:rsid w:val="00AE6D58"/>
    <w:rsid w:val="00AF674B"/>
    <w:rsid w:val="00B24577"/>
    <w:rsid w:val="00B35C41"/>
    <w:rsid w:val="00B35E9A"/>
    <w:rsid w:val="00B423DF"/>
    <w:rsid w:val="00B46609"/>
    <w:rsid w:val="00B53DF5"/>
    <w:rsid w:val="00B566DF"/>
    <w:rsid w:val="00B5750E"/>
    <w:rsid w:val="00B629FD"/>
    <w:rsid w:val="00B658AF"/>
    <w:rsid w:val="00B70BCA"/>
    <w:rsid w:val="00B719A2"/>
    <w:rsid w:val="00B817C7"/>
    <w:rsid w:val="00B84CCF"/>
    <w:rsid w:val="00B919E6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BDB"/>
    <w:rsid w:val="00C35FE4"/>
    <w:rsid w:val="00C6509A"/>
    <w:rsid w:val="00C7228D"/>
    <w:rsid w:val="00C7484A"/>
    <w:rsid w:val="00C76168"/>
    <w:rsid w:val="00C87446"/>
    <w:rsid w:val="00C87894"/>
    <w:rsid w:val="00C919EC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2A13"/>
    <w:rsid w:val="00D05AB4"/>
    <w:rsid w:val="00D15DA9"/>
    <w:rsid w:val="00D26DEF"/>
    <w:rsid w:val="00D321FB"/>
    <w:rsid w:val="00D3611B"/>
    <w:rsid w:val="00D46D17"/>
    <w:rsid w:val="00D56302"/>
    <w:rsid w:val="00D56A3F"/>
    <w:rsid w:val="00D60184"/>
    <w:rsid w:val="00D60BF6"/>
    <w:rsid w:val="00D613A3"/>
    <w:rsid w:val="00D631E2"/>
    <w:rsid w:val="00D71E9F"/>
    <w:rsid w:val="00D72D6B"/>
    <w:rsid w:val="00D77736"/>
    <w:rsid w:val="00D83A08"/>
    <w:rsid w:val="00D943C6"/>
    <w:rsid w:val="00DA1A82"/>
    <w:rsid w:val="00DA6CFF"/>
    <w:rsid w:val="00DB57CE"/>
    <w:rsid w:val="00DC2223"/>
    <w:rsid w:val="00DE21E0"/>
    <w:rsid w:val="00DE340E"/>
    <w:rsid w:val="00E10DA4"/>
    <w:rsid w:val="00E35506"/>
    <w:rsid w:val="00E42AB6"/>
    <w:rsid w:val="00E43303"/>
    <w:rsid w:val="00E62BFA"/>
    <w:rsid w:val="00E74B18"/>
    <w:rsid w:val="00E8099A"/>
    <w:rsid w:val="00E91911"/>
    <w:rsid w:val="00E95711"/>
    <w:rsid w:val="00EA4145"/>
    <w:rsid w:val="00EE3887"/>
    <w:rsid w:val="00EF49BB"/>
    <w:rsid w:val="00F02118"/>
    <w:rsid w:val="00F21C2F"/>
    <w:rsid w:val="00F40DA8"/>
    <w:rsid w:val="00F50031"/>
    <w:rsid w:val="00F609B2"/>
    <w:rsid w:val="00F613D7"/>
    <w:rsid w:val="00F80381"/>
    <w:rsid w:val="00F91DBB"/>
    <w:rsid w:val="00F92438"/>
    <w:rsid w:val="00F94FF6"/>
    <w:rsid w:val="00F95405"/>
    <w:rsid w:val="00F95DE9"/>
    <w:rsid w:val="00FA24BC"/>
    <w:rsid w:val="00FC1722"/>
    <w:rsid w:val="00FD5AC7"/>
    <w:rsid w:val="00FE20A6"/>
    <w:rsid w:val="00FE2CBD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011FF4"/>
  <w15:docId w15:val="{2DCA756A-0F0C-40EA-B87D-492BC820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10"/>
    <w:next w:val="a0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1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4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5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2">
    <w:name w:val="Строгий1"/>
    <w:rsid w:val="00651AD7"/>
    <w:rPr>
      <w:b/>
      <w:bCs/>
    </w:rPr>
  </w:style>
  <w:style w:type="character" w:customStyle="1" w:styleId="a6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8">
    <w:name w:val="List"/>
    <w:basedOn w:val="a0"/>
    <w:rsid w:val="00651AD7"/>
    <w:rPr>
      <w:rFonts w:cs="Mangal"/>
    </w:rPr>
  </w:style>
  <w:style w:type="paragraph" w:styleId="a9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a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b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5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c">
    <w:name w:val="Заголовок таблицы"/>
    <w:basedOn w:val="aa"/>
    <w:rsid w:val="00651AD7"/>
    <w:pPr>
      <w:suppressLineNumbers/>
      <w:jc w:val="center"/>
    </w:pPr>
    <w:rPr>
      <w:b/>
      <w:bCs/>
    </w:rPr>
  </w:style>
  <w:style w:type="paragraph" w:customStyle="1" w:styleId="ad">
    <w:name w:val="Блочная цитата"/>
    <w:basedOn w:val="a"/>
    <w:rsid w:val="00651AD7"/>
    <w:pPr>
      <w:spacing w:after="283"/>
      <w:ind w:left="567" w:right="567"/>
    </w:pPr>
  </w:style>
  <w:style w:type="paragraph" w:styleId="ae">
    <w:name w:val="Title"/>
    <w:basedOn w:val="10"/>
    <w:next w:val="a0"/>
    <w:qFormat/>
    <w:rsid w:val="00651AD7"/>
    <w:pPr>
      <w:jc w:val="center"/>
    </w:pPr>
    <w:rPr>
      <w:b/>
      <w:bCs/>
      <w:sz w:val="56"/>
      <w:szCs w:val="56"/>
    </w:rPr>
  </w:style>
  <w:style w:type="paragraph" w:styleId="af">
    <w:name w:val="Subtitle"/>
    <w:basedOn w:val="10"/>
    <w:next w:val="a0"/>
    <w:qFormat/>
    <w:rsid w:val="00651AD7"/>
    <w:pPr>
      <w:spacing w:before="60"/>
      <w:jc w:val="center"/>
    </w:pPr>
    <w:rPr>
      <w:sz w:val="36"/>
      <w:szCs w:val="36"/>
    </w:rPr>
  </w:style>
  <w:style w:type="paragraph" w:styleId="af0">
    <w:name w:val="Balloon Text"/>
    <w:basedOn w:val="a"/>
    <w:link w:val="16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1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2">
    <w:name w:val="Table Grid"/>
    <w:basedOn w:val="a2"/>
    <w:uiPriority w:val="59"/>
    <w:rsid w:val="00124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3"/>
    <w:rsid w:val="007713B0"/>
    <w:pPr>
      <w:numPr>
        <w:numId w:val="2"/>
      </w:numPr>
    </w:pPr>
  </w:style>
  <w:style w:type="character" w:styleId="af5">
    <w:name w:val="Strong"/>
    <w:basedOn w:val="a1"/>
    <w:uiPriority w:val="22"/>
    <w:qFormat/>
    <w:rsid w:val="009A6FD3"/>
    <w:rPr>
      <w:b/>
      <w:bCs/>
    </w:rPr>
  </w:style>
  <w:style w:type="paragraph" w:styleId="af6">
    <w:name w:val="header"/>
    <w:basedOn w:val="a"/>
    <w:link w:val="af7"/>
    <w:uiPriority w:val="99"/>
    <w:unhideWhenUsed/>
    <w:rsid w:val="004A344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1"/>
    <w:link w:val="af6"/>
    <w:uiPriority w:val="99"/>
    <w:rsid w:val="004A3444"/>
    <w:rPr>
      <w:color w:val="00000A"/>
      <w:kern w:val="1"/>
      <w:lang w:eastAsia="zh-CN"/>
    </w:rPr>
  </w:style>
  <w:style w:type="paragraph" w:styleId="af8">
    <w:name w:val="footer"/>
    <w:basedOn w:val="a"/>
    <w:link w:val="af9"/>
    <w:uiPriority w:val="99"/>
    <w:unhideWhenUsed/>
    <w:rsid w:val="004A344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1"/>
    <w:link w:val="af8"/>
    <w:uiPriority w:val="99"/>
    <w:rsid w:val="004A3444"/>
    <w:rPr>
      <w:color w:val="00000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13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18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26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17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25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20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24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23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19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14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22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27" Type="http://schemas.openxmlformats.org/officeDocument/2006/relationships/hyperlink" Target="https://&#1087;&#1080;&#1088;&#1086;&#1073;&#1088;.&#1088;&#1092;/&#1084;&#1091;&#1085;&#1080;&#1094;&#1080;&#1087;&#1072;&#1083;&#1100;&#1085;&#1099;&#1081;-&#1101;&#1090;&#1072;&#1087;/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!!2.%20&#1054;&#1090;&#1076;&#1077;&#1083;%20&#1084;&#1077;&#1088;&#1086;&#1087;&#1088;&#1080;&#1103;&#1090;&#1080;&#1081;\!!!&#1042;&#1057;&#1054;&#1064;\!!!2025-2026\2.%20&#1052;&#1091;&#1085;&#1080;&#1094;&#1080;&#1087;&#1072;&#1083;&#1100;&#1085;&#1099;&#1081;%20&#1101;&#1090;&#1072;&#1087;\&#1055;&#1088;&#1086;&#1077;&#1082;&#1090;&#1099;%20&#1087;&#1080;&#1089;&#1077;&#1084;\&#1055;&#1080;&#1089;&#1100;&#1084;&#1086;_&#1086;&#1090;&#1095;&#1077;&#1090;&#1099;%20&#1052;&#1069;\&#1048;&#1090;&#1086;&#1075;_&#1040;&#1085;&#1086;&#1093;&#1080;&#1085;&#1072;\&#1040;&#1053;&#1054;&#1061;&#1048;&#1053;&#1040;_&#1055;&#1056;&#1048;&#1051;&#1054;&#1046;&#1045;&#1053;&#1048;&#1045;%20&#1050;%20&#1055;&#1048;&#1057;&#1068;&#1052;&#1059;_&#1069;&#1062;&#1055;_&#1053;&#1054;&#1052;&#1045;&#1056;_&#1040;&#1051;&#1068;&#1041;&#1054;&#1052;_2021_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F16D1-F5B7-4F99-9DE5-0C624DA9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АНОХИНА_ПРИЛОЖЕНИЕ К ПИСЬМУ_ЭЦП_НОМЕР_АЛЬБОМ_2021_</Template>
  <TotalTime>253</TotalTime>
  <Pages>9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Наталья</dc:creator>
  <cp:lastModifiedBy>Schaidulina</cp:lastModifiedBy>
  <cp:revision>23</cp:revision>
  <cp:lastPrinted>2017-05-26T10:23:00Z</cp:lastPrinted>
  <dcterms:created xsi:type="dcterms:W3CDTF">2025-10-15T05:48:00Z</dcterms:created>
  <dcterms:modified xsi:type="dcterms:W3CDTF">2025-11-01T03:13:00Z</dcterms:modified>
</cp:coreProperties>
</file>